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8" w:rsidRDefault="00F90FF8">
      <w:pPr>
        <w:pStyle w:val="Ttulo"/>
        <w:spacing w:line="288" w:lineRule="auto"/>
      </w:pPr>
      <w:bookmarkStart w:id="0" w:name="_GoBack"/>
      <w:bookmarkEnd w:id="0"/>
      <w:r>
        <w:t xml:space="preserve">CERTIFICADO DE ACTA DE MODIFICACIÓN </w:t>
      </w:r>
      <w:r w:rsidR="006A31A1">
        <w:t>DE EST</w:t>
      </w:r>
      <w:r>
        <w:t>ATUT</w:t>
      </w:r>
      <w:r w:rsidR="006A31A1">
        <w:t>OS</w:t>
      </w:r>
      <w:r w:rsidR="00933D49">
        <w:t xml:space="preserve"> POR TRANSFO</w:t>
      </w:r>
      <w:r w:rsidR="00933D49">
        <w:t>R</w:t>
      </w:r>
      <w:r w:rsidR="00933D49">
        <w:t>MACIÓN</w:t>
      </w:r>
    </w:p>
    <w:p w:rsidR="00F90FF8" w:rsidRPr="00933D49" w:rsidRDefault="00933D49" w:rsidP="00933D49">
      <w:pPr>
        <w:spacing w:line="288" w:lineRule="auto"/>
        <w:jc w:val="center"/>
        <w:rPr>
          <w:bCs/>
          <w:color w:val="FF0000"/>
          <w:sz w:val="22"/>
          <w:lang w:val="es-ES_tradnl"/>
        </w:rPr>
      </w:pPr>
      <w:r w:rsidRPr="00933D49">
        <w:rPr>
          <w:bCs/>
          <w:color w:val="FF0000"/>
          <w:sz w:val="22"/>
          <w:lang w:val="es-ES_tradnl"/>
        </w:rPr>
        <w:t>(Válido para las asociaciones autonómicas)</w:t>
      </w:r>
    </w:p>
    <w:p w:rsidR="00F90FF8" w:rsidRDefault="00F90FF8">
      <w:pPr>
        <w:spacing w:line="288" w:lineRule="auto"/>
        <w:jc w:val="both"/>
        <w:rPr>
          <w:sz w:val="22"/>
          <w:lang w:val="es-ES_tradnl"/>
        </w:rPr>
      </w:pPr>
    </w:p>
    <w:p w:rsidR="00F90FF8" w:rsidRDefault="00F90FF8" w:rsidP="00081A46">
      <w:pPr>
        <w:spacing w:line="288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D./DÑA. ________________________________________________________________________</w:t>
      </w:r>
    </w:p>
    <w:p w:rsidR="00F90FF8" w:rsidRDefault="00AC4F6F">
      <w:pPr>
        <w:pStyle w:val="Textoindependiente3"/>
        <w:spacing w:line="288" w:lineRule="auto"/>
      </w:pPr>
      <w:r>
        <w:t>c</w:t>
      </w:r>
      <w:r w:rsidR="00CA5ED7">
        <w:t>on</w:t>
      </w:r>
      <w:r>
        <w:t xml:space="preserve"> </w:t>
      </w:r>
      <w:r w:rsidR="00CA5ED7">
        <w:t>N.I.F</w:t>
      </w:r>
      <w:r w:rsidR="00F90FF8">
        <w:t xml:space="preserve"> ___________________________, en calidad de Secretario</w:t>
      </w:r>
      <w:r w:rsidR="00507EAD">
        <w:t>/a</w:t>
      </w:r>
      <w:r w:rsidR="00F90FF8">
        <w:t xml:space="preserve"> de la entidad _____________________________________________________________________________________________________________________________________________________________ ,</w:t>
      </w:r>
    </w:p>
    <w:p w:rsidR="009E5047" w:rsidRDefault="00F90FF8" w:rsidP="009E5047">
      <w:pPr>
        <w:spacing w:line="288" w:lineRule="auto"/>
        <w:jc w:val="both"/>
        <w:rPr>
          <w:lang w:val="es-ES_tradnl"/>
        </w:rPr>
      </w:pPr>
      <w:r>
        <w:rPr>
          <w:sz w:val="22"/>
          <w:lang w:val="es-ES_tradnl"/>
        </w:rPr>
        <w:t xml:space="preserve"> inscrita en el Registro </w:t>
      </w:r>
      <w:r w:rsidR="00933D49">
        <w:rPr>
          <w:sz w:val="22"/>
          <w:lang w:val="es-ES_tradnl"/>
        </w:rPr>
        <w:t>Autonómico de _______</w:t>
      </w:r>
      <w:r w:rsidR="00933D49">
        <w:rPr>
          <w:rStyle w:val="Refdenotaalpie"/>
          <w:sz w:val="22"/>
          <w:lang w:val="es-ES_tradnl"/>
        </w:rPr>
        <w:footnoteReference w:id="1"/>
      </w:r>
      <w:r w:rsidR="00933D49">
        <w:rPr>
          <w:sz w:val="22"/>
          <w:lang w:val="es-ES_tradnl"/>
        </w:rPr>
        <w:t>,</w:t>
      </w:r>
      <w:r w:rsidR="009E5047">
        <w:rPr>
          <w:sz w:val="22"/>
          <w:lang w:val="es-ES_tradnl"/>
        </w:rPr>
        <w:t xml:space="preserve"> </w:t>
      </w:r>
      <w:r w:rsidR="009E5047" w:rsidRPr="009E5047">
        <w:rPr>
          <w:sz w:val="22"/>
          <w:lang w:val="es-ES_tradnl"/>
        </w:rPr>
        <w:t>con el número_________________,</w:t>
      </w:r>
    </w:p>
    <w:p w:rsidR="00F90FF8" w:rsidRDefault="00F90FF8">
      <w:pPr>
        <w:spacing w:line="288" w:lineRule="auto"/>
        <w:jc w:val="both"/>
        <w:rPr>
          <w:sz w:val="22"/>
          <w:lang w:val="es-ES_tradnl"/>
        </w:rPr>
      </w:pPr>
    </w:p>
    <w:p w:rsidR="00F90FF8" w:rsidRDefault="00F90FF8">
      <w:pPr>
        <w:spacing w:line="288" w:lineRule="auto"/>
        <w:jc w:val="both"/>
        <w:rPr>
          <w:b/>
          <w:sz w:val="22"/>
          <w:lang w:val="es-ES_tradnl"/>
        </w:rPr>
      </w:pPr>
    </w:p>
    <w:p w:rsidR="00F90FF8" w:rsidRDefault="00F90FF8" w:rsidP="00081A46">
      <w:pPr>
        <w:spacing w:line="288" w:lineRule="auto"/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CERTIFICA:</w:t>
      </w:r>
    </w:p>
    <w:p w:rsidR="00F90FF8" w:rsidRDefault="00F90FF8">
      <w:pPr>
        <w:spacing w:line="288" w:lineRule="auto"/>
        <w:jc w:val="both"/>
        <w:rPr>
          <w:sz w:val="22"/>
          <w:lang w:val="es-ES_tradnl"/>
        </w:rPr>
      </w:pPr>
    </w:p>
    <w:p w:rsidR="00581B86" w:rsidRDefault="00CA5ED7" w:rsidP="00581B86">
      <w:pPr>
        <w:pStyle w:val="Textoindependiente2"/>
        <w:spacing w:line="288" w:lineRule="auto"/>
        <w:rPr>
          <w:sz w:val="22"/>
        </w:rPr>
      </w:pPr>
      <w:r>
        <w:rPr>
          <w:sz w:val="22"/>
        </w:rPr>
        <w:t xml:space="preserve">Que el día </w:t>
      </w:r>
      <w:r w:rsidR="000F1576">
        <w:rPr>
          <w:sz w:val="22"/>
          <w:szCs w:val="22"/>
        </w:rPr>
        <w:t>__</w:t>
      </w:r>
      <w:r w:rsidR="000F1576" w:rsidRPr="006F38AB">
        <w:rPr>
          <w:sz w:val="22"/>
          <w:szCs w:val="22"/>
        </w:rPr>
        <w:t>_____</w:t>
      </w:r>
      <w:r w:rsidR="000F1576">
        <w:rPr>
          <w:sz w:val="22"/>
          <w:szCs w:val="22"/>
        </w:rPr>
        <w:t>/</w:t>
      </w:r>
      <w:r w:rsidR="000F1576" w:rsidRPr="006F38AB">
        <w:rPr>
          <w:sz w:val="22"/>
          <w:szCs w:val="22"/>
        </w:rPr>
        <w:t>_____</w:t>
      </w:r>
      <w:r w:rsidR="000F1576">
        <w:rPr>
          <w:sz w:val="22"/>
          <w:szCs w:val="22"/>
        </w:rPr>
        <w:t>__/</w:t>
      </w:r>
      <w:r w:rsidR="000F1576" w:rsidRPr="006F38AB">
        <w:rPr>
          <w:sz w:val="22"/>
          <w:szCs w:val="22"/>
        </w:rPr>
        <w:t>_____</w:t>
      </w:r>
      <w:r w:rsidR="000F1576">
        <w:rPr>
          <w:sz w:val="22"/>
          <w:szCs w:val="22"/>
        </w:rPr>
        <w:t>__</w:t>
      </w:r>
      <w:r w:rsidR="00F90FF8">
        <w:rPr>
          <w:sz w:val="22"/>
        </w:rPr>
        <w:t xml:space="preserve">se celebró </w:t>
      </w:r>
      <w:smartTag w:uri="urn:schemas-microsoft-com:office:smarttags" w:element="PersonName">
        <w:smartTagPr>
          <w:attr w:name="ProductID" w:val="la Asamblea General"/>
        </w:smartTagPr>
        <w:r w:rsidR="00F90FF8">
          <w:rPr>
            <w:sz w:val="22"/>
          </w:rPr>
          <w:t>la Asamblea General</w:t>
        </w:r>
      </w:smartTag>
      <w:r w:rsidR="00F90FF8">
        <w:rPr>
          <w:sz w:val="22"/>
        </w:rPr>
        <w:t xml:space="preserve"> de la en</w:t>
      </w:r>
      <w:r>
        <w:rPr>
          <w:sz w:val="22"/>
        </w:rPr>
        <w:t>tidad denomin</w:t>
      </w:r>
      <w:r>
        <w:rPr>
          <w:sz w:val="22"/>
        </w:rPr>
        <w:t>a</w:t>
      </w:r>
      <w:r>
        <w:rPr>
          <w:sz w:val="22"/>
        </w:rPr>
        <w:t>da</w:t>
      </w:r>
      <w:r w:rsidR="00F90FF8">
        <w:rPr>
          <w:sz w:val="22"/>
        </w:rPr>
        <w:t>__________________________________________________________</w:t>
      </w:r>
      <w:r>
        <w:rPr>
          <w:sz w:val="22"/>
        </w:rPr>
        <w:t>__________</w:t>
      </w:r>
      <w:r w:rsidR="00F90FF8">
        <w:rPr>
          <w:sz w:val="22"/>
        </w:rPr>
        <w:t xml:space="preserve"> ________________________________________________________________________ , conv</w:t>
      </w:r>
      <w:r>
        <w:rPr>
          <w:sz w:val="22"/>
        </w:rPr>
        <w:t>o</w:t>
      </w:r>
      <w:r w:rsidR="00F90FF8">
        <w:rPr>
          <w:sz w:val="22"/>
        </w:rPr>
        <w:t xml:space="preserve">cada al efecto, en la que, con un quórum de asistencia de ____________ socios, por mayoría de __________________ , </w:t>
      </w:r>
      <w:r w:rsidR="00581B86">
        <w:rPr>
          <w:sz w:val="22"/>
        </w:rPr>
        <w:t>y conforme a lo dispuesto en la</w:t>
      </w:r>
      <w:r w:rsidR="00581B86" w:rsidRPr="00581B86">
        <w:rPr>
          <w:sz w:val="22"/>
        </w:rPr>
        <w:t xml:space="preserve"> </w:t>
      </w:r>
      <w:r w:rsidR="00581B86">
        <w:rPr>
          <w:sz w:val="22"/>
        </w:rPr>
        <w:t xml:space="preserve">Ley Orgánica 1 / 2002, de 22 de marzo, reguladora del Derecho de Asociación, </w:t>
      </w:r>
      <w:r w:rsidR="00F90FF8">
        <w:rPr>
          <w:sz w:val="22"/>
        </w:rPr>
        <w:t>se acordó la</w:t>
      </w:r>
      <w:r w:rsidR="00933D49">
        <w:rPr>
          <w:sz w:val="22"/>
        </w:rPr>
        <w:t xml:space="preserve"> modificación de sus Estatutos para ampliar el ámbito de actuación de la entidad a todo el territorio de España</w:t>
      </w:r>
      <w:r w:rsidR="00581B86">
        <w:rPr>
          <w:sz w:val="22"/>
        </w:rPr>
        <w:t xml:space="preserve">, lo </w:t>
      </w:r>
      <w:r w:rsidR="00F90FF8">
        <w:rPr>
          <w:sz w:val="22"/>
        </w:rPr>
        <w:t>que afecta a los siguientes a</w:t>
      </w:r>
      <w:r w:rsidR="00F90FF8">
        <w:rPr>
          <w:sz w:val="22"/>
        </w:rPr>
        <w:t>r</w:t>
      </w:r>
      <w:r w:rsidR="00F90FF8">
        <w:rPr>
          <w:sz w:val="22"/>
        </w:rPr>
        <w:t xml:space="preserve">tículos: ________________________________________________ _______________________________________________________________________________ </w:t>
      </w:r>
    </w:p>
    <w:p w:rsidR="00581B86" w:rsidRDefault="00581B86" w:rsidP="00581B86">
      <w:pPr>
        <w:pStyle w:val="Textoindependiente2"/>
        <w:spacing w:line="288" w:lineRule="auto"/>
        <w:rPr>
          <w:sz w:val="22"/>
        </w:rPr>
      </w:pPr>
    </w:p>
    <w:p w:rsidR="00F90FF8" w:rsidRPr="006A31A1" w:rsidRDefault="006135AA" w:rsidP="00581B86">
      <w:pPr>
        <w:pStyle w:val="Textoindependiente2"/>
        <w:spacing w:line="288" w:lineRule="auto"/>
      </w:pPr>
      <w:r>
        <w:rPr>
          <w:sz w:val="22"/>
        </w:rPr>
        <w:t>S</w:t>
      </w:r>
      <w:r w:rsidR="00581B86">
        <w:rPr>
          <w:sz w:val="22"/>
        </w:rPr>
        <w:t>e pres</w:t>
      </w:r>
      <w:r w:rsidR="00F90FF8">
        <w:t xml:space="preserve">ta el consentimiento a </w:t>
      </w:r>
      <w:smartTag w:uri="urn:schemas-microsoft-com:office:smarttags" w:element="PersonName">
        <w:smartTagPr>
          <w:attr w:name="ProductID" w:val="la Administraci￳n"/>
        </w:smartTagPr>
        <w:r w:rsidR="00F90FF8">
          <w:t>la Administración</w:t>
        </w:r>
      </w:smartTag>
      <w:r w:rsidR="00F90FF8">
        <w:t xml:space="preserve"> encargada de la inscripción registral para que sean comprobados los datos de identidad de los firmantes (</w:t>
      </w:r>
      <w:r w:rsidR="00F90FF8" w:rsidRPr="006A31A1">
        <w:t xml:space="preserve">RD 522/2006, de 28 de abril) </w:t>
      </w:r>
      <w:r w:rsidR="00F90FF8" w:rsidRPr="006A31A1">
        <w:rPr>
          <w:rStyle w:val="Refdenotaalpie"/>
        </w:rPr>
        <w:footnoteReference w:id="2"/>
      </w:r>
    </w:p>
    <w:p w:rsidR="00F90FF8" w:rsidRPr="006A31A1" w:rsidRDefault="00F90FF8">
      <w:pPr>
        <w:spacing w:line="288" w:lineRule="auto"/>
        <w:jc w:val="both"/>
        <w:rPr>
          <w:sz w:val="22"/>
        </w:rPr>
      </w:pPr>
    </w:p>
    <w:p w:rsidR="00F90FF8" w:rsidRDefault="00F90FF8" w:rsidP="00081A46">
      <w:pPr>
        <w:pStyle w:val="Textoindependiente3"/>
        <w:spacing w:line="288" w:lineRule="auto"/>
        <w:rPr>
          <w:lang w:val="es-ES"/>
        </w:rPr>
      </w:pPr>
      <w:r>
        <w:rPr>
          <w:lang w:val="es-ES"/>
        </w:rPr>
        <w:t>En __</w:t>
      </w:r>
      <w:r w:rsidR="009061FF">
        <w:rPr>
          <w:lang w:val="es-ES"/>
        </w:rPr>
        <w:t>__________________________</w:t>
      </w:r>
      <w:r>
        <w:rPr>
          <w:lang w:val="es-ES"/>
        </w:rPr>
        <w:t>, a ____  de _________________________ , de _________</w:t>
      </w:r>
    </w:p>
    <w:p w:rsidR="00F90FF8" w:rsidRDefault="00F90FF8" w:rsidP="00081A46">
      <w:pPr>
        <w:spacing w:before="200" w:line="288" w:lineRule="auto"/>
        <w:ind w:left="4247" w:firstLine="709"/>
        <w:jc w:val="both"/>
        <w:rPr>
          <w:sz w:val="22"/>
          <w:lang w:val="es-ES_tradnl"/>
        </w:rPr>
      </w:pPr>
      <w:r>
        <w:rPr>
          <w:sz w:val="22"/>
          <w:lang w:val="es-ES_tradnl"/>
        </w:rPr>
        <w:t>Vº.Bº.</w:t>
      </w:r>
    </w:p>
    <w:p w:rsidR="00F90FF8" w:rsidRDefault="00F90FF8" w:rsidP="00081A46">
      <w:pPr>
        <w:tabs>
          <w:tab w:val="left" w:pos="5103"/>
        </w:tabs>
        <w:spacing w:line="288" w:lineRule="auto"/>
        <w:jc w:val="both"/>
        <w:rPr>
          <w:sz w:val="22"/>
          <w:szCs w:val="24"/>
          <w:lang w:val="es-ES_tradnl"/>
        </w:rPr>
      </w:pPr>
      <w:r>
        <w:rPr>
          <w:sz w:val="22"/>
          <w:lang w:val="es-ES_tradnl"/>
        </w:rPr>
        <w:t>EL</w:t>
      </w:r>
      <w:r w:rsidR="004C2B6A">
        <w:rPr>
          <w:sz w:val="22"/>
          <w:lang w:val="es-ES_tradnl"/>
        </w:rPr>
        <w:t>/</w:t>
      </w:r>
      <w:smartTag w:uri="urn:schemas-microsoft-com:office:smarttags" w:element="PersonName">
        <w:smartTagPr>
          <w:attr w:name="ProductID" w:val="LA SECRETARIO"/>
        </w:smartTagPr>
        <w:r w:rsidR="004C2B6A">
          <w:rPr>
            <w:sz w:val="22"/>
            <w:lang w:val="es-ES_tradnl"/>
          </w:rPr>
          <w:t>LA</w:t>
        </w:r>
        <w:r>
          <w:rPr>
            <w:sz w:val="22"/>
            <w:lang w:val="es-ES_tradnl"/>
          </w:rPr>
          <w:t xml:space="preserve"> SECRETARIO</w:t>
        </w:r>
      </w:smartTag>
      <w:r w:rsidR="004C2B6A">
        <w:rPr>
          <w:sz w:val="22"/>
          <w:lang w:val="es-ES_tradnl"/>
        </w:rPr>
        <w:t>/A</w:t>
      </w:r>
      <w:r w:rsidR="00CA5ED7">
        <w:rPr>
          <w:sz w:val="22"/>
          <w:lang w:val="es-ES_tradnl"/>
        </w:rPr>
        <w:t>.</w:t>
      </w:r>
      <w:r w:rsidR="00081A46">
        <w:rPr>
          <w:sz w:val="22"/>
          <w:lang w:val="es-ES_tradnl"/>
        </w:rPr>
        <w:tab/>
      </w:r>
      <w:r>
        <w:rPr>
          <w:sz w:val="22"/>
          <w:lang w:val="es-ES_tradnl"/>
        </w:rPr>
        <w:t xml:space="preserve"> EL</w:t>
      </w:r>
      <w:r w:rsidR="004C2B6A">
        <w:rPr>
          <w:sz w:val="22"/>
          <w:lang w:val="es-ES_tradnl"/>
        </w:rPr>
        <w:t>/</w:t>
      </w:r>
      <w:smartTag w:uri="urn:schemas-microsoft-com:office:smarttags" w:element="PersonName">
        <w:smartTagPr>
          <w:attr w:name="ProductID" w:val="LA PRESIDENTE"/>
        </w:smartTagPr>
        <w:r w:rsidR="004C2B6A">
          <w:rPr>
            <w:sz w:val="22"/>
            <w:lang w:val="es-ES_tradnl"/>
          </w:rPr>
          <w:t>LA</w:t>
        </w:r>
        <w:r>
          <w:rPr>
            <w:sz w:val="22"/>
            <w:lang w:val="es-ES_tradnl"/>
          </w:rPr>
          <w:t xml:space="preserve"> PRESIDENTE</w:t>
        </w:r>
      </w:smartTag>
      <w:r w:rsidR="004C2B6A">
        <w:rPr>
          <w:sz w:val="22"/>
          <w:lang w:val="es-ES_tradnl"/>
        </w:rPr>
        <w:t>/A</w:t>
      </w:r>
      <w:r w:rsidR="00CA5ED7">
        <w:rPr>
          <w:sz w:val="22"/>
          <w:lang w:val="es-ES_tradnl"/>
        </w:rPr>
        <w:t>.</w:t>
      </w:r>
    </w:p>
    <w:p w:rsidR="00F90FF8" w:rsidRDefault="00F90FF8" w:rsidP="00081A46">
      <w:pPr>
        <w:tabs>
          <w:tab w:val="left" w:pos="5103"/>
        </w:tabs>
        <w:spacing w:line="288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D./DÑA.</w:t>
      </w:r>
      <w:r w:rsidR="00081A46">
        <w:rPr>
          <w:sz w:val="22"/>
          <w:lang w:val="es-ES_tradnl"/>
        </w:rPr>
        <w:tab/>
      </w:r>
      <w:r w:rsidR="00AC4F6F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D./DÑA</w:t>
      </w:r>
      <w:r w:rsidR="00CA5ED7">
        <w:rPr>
          <w:sz w:val="22"/>
          <w:lang w:val="es-ES_tradnl"/>
        </w:rPr>
        <w:t>.</w:t>
      </w:r>
    </w:p>
    <w:p w:rsidR="00081A46" w:rsidRPr="00081A46" w:rsidRDefault="00F90FF8" w:rsidP="00081A46">
      <w:pPr>
        <w:tabs>
          <w:tab w:val="left" w:pos="5103"/>
        </w:tabs>
        <w:spacing w:before="200" w:line="288" w:lineRule="auto"/>
        <w:jc w:val="both"/>
        <w:rPr>
          <w:bCs/>
          <w:sz w:val="22"/>
          <w:lang w:val="es-ES_tradnl"/>
        </w:rPr>
      </w:pPr>
      <w:r>
        <w:rPr>
          <w:sz w:val="22"/>
          <w:lang w:val="es-ES_tradnl"/>
        </w:rPr>
        <w:t>N.I.F</w:t>
      </w:r>
      <w:r w:rsidR="00CA5ED7">
        <w:rPr>
          <w:sz w:val="22"/>
          <w:lang w:val="es-ES_tradnl"/>
        </w:rPr>
        <w:t>.</w:t>
      </w:r>
      <w:r w:rsidR="00624048">
        <w:rPr>
          <w:sz w:val="22"/>
          <w:lang w:val="es-ES_tradnl"/>
        </w:rPr>
        <w:t>:</w:t>
      </w:r>
      <w:r w:rsidR="00081A46">
        <w:rPr>
          <w:sz w:val="22"/>
          <w:lang w:val="es-ES_tradnl"/>
        </w:rPr>
        <w:tab/>
      </w:r>
      <w:r w:rsidR="00AC4F6F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N.I.F</w:t>
      </w:r>
      <w:r w:rsidR="00CA5ED7">
        <w:rPr>
          <w:sz w:val="22"/>
          <w:lang w:val="es-ES_tradnl"/>
        </w:rPr>
        <w:t>.:</w:t>
      </w:r>
    </w:p>
    <w:p w:rsidR="00081A46" w:rsidRPr="00081A46" w:rsidRDefault="00081A46" w:rsidP="005B31A3">
      <w:pPr>
        <w:tabs>
          <w:tab w:val="left" w:pos="5103"/>
        </w:tabs>
        <w:spacing w:before="1000" w:line="288" w:lineRule="auto"/>
        <w:jc w:val="both"/>
        <w:rPr>
          <w:b/>
          <w:sz w:val="22"/>
          <w:lang w:val="es-ES_tradnl"/>
        </w:rPr>
      </w:pPr>
      <w:r w:rsidRPr="00081A46">
        <w:rPr>
          <w:bCs/>
          <w:sz w:val="22"/>
          <w:lang w:val="es-ES_tradnl"/>
        </w:rPr>
        <w:t>FDO.:</w:t>
      </w:r>
      <w:r>
        <w:rPr>
          <w:bCs/>
          <w:sz w:val="22"/>
          <w:lang w:val="es-ES_tradnl"/>
        </w:rPr>
        <w:tab/>
      </w:r>
      <w:r w:rsidRPr="00081A46">
        <w:rPr>
          <w:b/>
          <w:sz w:val="22"/>
          <w:lang w:val="es-ES_tradnl"/>
        </w:rPr>
        <w:t xml:space="preserve"> </w:t>
      </w:r>
      <w:r w:rsidRPr="00081A46">
        <w:rPr>
          <w:bCs/>
          <w:sz w:val="22"/>
          <w:lang w:val="es-ES_tradnl"/>
        </w:rPr>
        <w:t>FDO.:</w:t>
      </w:r>
    </w:p>
    <w:p w:rsidR="00F90FF8" w:rsidRDefault="00F90FF8" w:rsidP="005B31A3">
      <w:pPr>
        <w:tabs>
          <w:tab w:val="left" w:pos="5103"/>
        </w:tabs>
        <w:spacing w:before="1000" w:line="288" w:lineRule="auto"/>
        <w:jc w:val="both"/>
        <w:rPr>
          <w:sz w:val="22"/>
        </w:rPr>
      </w:pPr>
    </w:p>
    <w:p w:rsidR="00CA5ED7" w:rsidRDefault="00CA5ED7">
      <w:pPr>
        <w:spacing w:line="288" w:lineRule="auto"/>
        <w:jc w:val="both"/>
        <w:rPr>
          <w:sz w:val="22"/>
          <w:lang w:val="es-ES_tradnl"/>
        </w:rPr>
      </w:pPr>
    </w:p>
    <w:sectPr w:rsidR="00CA5ED7" w:rsidSect="00CA5ED7">
      <w:footerReference w:type="even" r:id="rId9"/>
      <w:footerReference w:type="default" r:id="rId10"/>
      <w:pgSz w:w="11906" w:h="16838"/>
      <w:pgMar w:top="1418" w:right="1418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52" w:rsidRDefault="00CA6252">
      <w:r>
        <w:separator/>
      </w:r>
    </w:p>
  </w:endnote>
  <w:endnote w:type="continuationSeparator" w:id="0">
    <w:p w:rsidR="00CA6252" w:rsidRDefault="00CA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F8" w:rsidRDefault="00F90F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0FF8" w:rsidRDefault="00F90FF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F8" w:rsidRDefault="00F90F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1C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0FF8" w:rsidRDefault="00F90FF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52" w:rsidRDefault="00CA6252">
      <w:r>
        <w:separator/>
      </w:r>
    </w:p>
  </w:footnote>
  <w:footnote w:type="continuationSeparator" w:id="0">
    <w:p w:rsidR="00CA6252" w:rsidRDefault="00CA6252">
      <w:r>
        <w:continuationSeparator/>
      </w:r>
    </w:p>
  </w:footnote>
  <w:footnote w:id="1">
    <w:p w:rsidR="00933D49" w:rsidRPr="00153B74" w:rsidRDefault="00933D49">
      <w:pPr>
        <w:pStyle w:val="Textonotapie"/>
      </w:pPr>
      <w:r w:rsidRPr="00153B74">
        <w:rPr>
          <w:rStyle w:val="Refdenotaalpie"/>
        </w:rPr>
        <w:footnoteRef/>
      </w:r>
      <w:r w:rsidRPr="00153B74">
        <w:t xml:space="preserve"> </w:t>
      </w:r>
      <w:r w:rsidR="00153B74" w:rsidRPr="00153B74">
        <w:t>Indicar la Comunidad Autónoma de procedencia.</w:t>
      </w:r>
    </w:p>
  </w:footnote>
  <w:footnote w:id="2">
    <w:p w:rsidR="00F90FF8" w:rsidRPr="00153B74" w:rsidRDefault="00F90FF8">
      <w:pPr>
        <w:pStyle w:val="Textonotapie"/>
      </w:pPr>
      <w:r w:rsidRPr="00153B74">
        <w:rPr>
          <w:rStyle w:val="Refdenotaalpie"/>
        </w:rPr>
        <w:footnoteRef/>
      </w:r>
      <w:r w:rsidRPr="00153B74">
        <w:t xml:space="preserve"> Si no se presta el consentimiento, debe aportarse fotocopia del </w:t>
      </w:r>
      <w:r w:rsidR="00153B74">
        <w:t>DNI</w:t>
      </w:r>
      <w:r w:rsidRPr="00153B74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EA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B07A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BD6BC3"/>
    <w:multiLevelType w:val="hybridMultilevel"/>
    <w:tmpl w:val="3BEC383E"/>
    <w:lvl w:ilvl="0" w:tplc="7408DF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7F7464"/>
    <w:multiLevelType w:val="multilevel"/>
    <w:tmpl w:val="A54CC714"/>
    <w:lvl w:ilvl="0">
      <w:start w:val="1"/>
      <w:numFmt w:val="ordinal"/>
      <w:lvlText w:val="%1.-"/>
      <w:lvlJc w:val="left"/>
      <w:pPr>
        <w:tabs>
          <w:tab w:val="num" w:pos="1647"/>
        </w:tabs>
        <w:ind w:left="0" w:firstLine="567"/>
      </w:pPr>
      <w:rPr>
        <w:rFonts w:ascii="Times New (W1)" w:hAnsi="Times New (W1)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834"/>
        </w:tabs>
        <w:ind w:left="1440" w:firstLine="3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6A"/>
    <w:rsid w:val="00081A46"/>
    <w:rsid w:val="00085973"/>
    <w:rsid w:val="000F1576"/>
    <w:rsid w:val="00100A2B"/>
    <w:rsid w:val="001029BB"/>
    <w:rsid w:val="00153B74"/>
    <w:rsid w:val="0021016E"/>
    <w:rsid w:val="0028145A"/>
    <w:rsid w:val="00296592"/>
    <w:rsid w:val="002A07AB"/>
    <w:rsid w:val="002B2B32"/>
    <w:rsid w:val="002D5CC5"/>
    <w:rsid w:val="002D7798"/>
    <w:rsid w:val="003413B2"/>
    <w:rsid w:val="003B031A"/>
    <w:rsid w:val="003B0EBC"/>
    <w:rsid w:val="00453F87"/>
    <w:rsid w:val="00475642"/>
    <w:rsid w:val="004C2B6A"/>
    <w:rsid w:val="00507EAD"/>
    <w:rsid w:val="00550055"/>
    <w:rsid w:val="00581B86"/>
    <w:rsid w:val="00584C1C"/>
    <w:rsid w:val="005A6E31"/>
    <w:rsid w:val="005B31A3"/>
    <w:rsid w:val="006135AA"/>
    <w:rsid w:val="00624048"/>
    <w:rsid w:val="006A31A1"/>
    <w:rsid w:val="007A396A"/>
    <w:rsid w:val="007E500D"/>
    <w:rsid w:val="008C5D70"/>
    <w:rsid w:val="009061FF"/>
    <w:rsid w:val="00933D49"/>
    <w:rsid w:val="009832C8"/>
    <w:rsid w:val="009B1CCB"/>
    <w:rsid w:val="009E5047"/>
    <w:rsid w:val="00A6481A"/>
    <w:rsid w:val="00A859F4"/>
    <w:rsid w:val="00AC0FF5"/>
    <w:rsid w:val="00AC4F6F"/>
    <w:rsid w:val="00B54731"/>
    <w:rsid w:val="00BC7F8A"/>
    <w:rsid w:val="00C87587"/>
    <w:rsid w:val="00CA5ED7"/>
    <w:rsid w:val="00CA6252"/>
    <w:rsid w:val="00D01036"/>
    <w:rsid w:val="00D03F5C"/>
    <w:rsid w:val="00ED12F2"/>
    <w:rsid w:val="00F5061A"/>
    <w:rsid w:val="00F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mallCaps/>
      <w:vertAlign w:val="superscript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312" w:lineRule="auto"/>
      <w:jc w:val="both"/>
      <w:outlineLvl w:val="2"/>
    </w:pPr>
    <w:rPr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right"/>
    </w:pPr>
    <w:rPr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12" w:lineRule="auto"/>
      <w:jc w:val="both"/>
    </w:pPr>
    <w:rPr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detextonormal">
    <w:name w:val="Body Text Indent"/>
    <w:basedOn w:val="Normal"/>
    <w:pPr>
      <w:spacing w:line="312" w:lineRule="auto"/>
      <w:ind w:left="360"/>
      <w:jc w:val="both"/>
    </w:pPr>
    <w:rPr>
      <w:lang w:val="es-ES_tradnl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sz w:val="22"/>
      <w:lang w:val="es-ES_tradnl"/>
    </w:rPr>
  </w:style>
  <w:style w:type="paragraph" w:styleId="Ttulo">
    <w:name w:val="Title"/>
    <w:basedOn w:val="Normal"/>
    <w:qFormat/>
    <w:pPr>
      <w:spacing w:line="312" w:lineRule="auto"/>
      <w:jc w:val="center"/>
    </w:pPr>
    <w:rPr>
      <w:b/>
      <w:bCs/>
      <w:sz w:val="22"/>
      <w:u w:val="single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rsid w:val="000859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85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mallCaps/>
      <w:vertAlign w:val="superscript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312" w:lineRule="auto"/>
      <w:jc w:val="both"/>
      <w:outlineLvl w:val="2"/>
    </w:pPr>
    <w:rPr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right"/>
    </w:pPr>
    <w:rPr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12" w:lineRule="auto"/>
      <w:jc w:val="both"/>
    </w:pPr>
    <w:rPr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detextonormal">
    <w:name w:val="Body Text Indent"/>
    <w:basedOn w:val="Normal"/>
    <w:pPr>
      <w:spacing w:line="312" w:lineRule="auto"/>
      <w:ind w:left="360"/>
      <w:jc w:val="both"/>
    </w:pPr>
    <w:rPr>
      <w:lang w:val="es-ES_tradnl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sz w:val="22"/>
      <w:lang w:val="es-ES_tradnl"/>
    </w:rPr>
  </w:style>
  <w:style w:type="paragraph" w:styleId="Ttulo">
    <w:name w:val="Title"/>
    <w:basedOn w:val="Normal"/>
    <w:qFormat/>
    <w:pPr>
      <w:spacing w:line="312" w:lineRule="auto"/>
      <w:jc w:val="center"/>
    </w:pPr>
    <w:rPr>
      <w:b/>
      <w:bCs/>
      <w:sz w:val="22"/>
      <w:u w:val="single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rsid w:val="000859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85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D965-C427-45BD-8AA8-EA1E5B35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1</Pages>
  <Words>174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RCH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.</dc:creator>
  <cp:lastModifiedBy>García García, Rosa Maria</cp:lastModifiedBy>
  <cp:revision>2</cp:revision>
  <cp:lastPrinted>2014-03-11T11:09:00Z</cp:lastPrinted>
  <dcterms:created xsi:type="dcterms:W3CDTF">2015-11-26T09:37:00Z</dcterms:created>
  <dcterms:modified xsi:type="dcterms:W3CDTF">2015-11-26T09:37:00Z</dcterms:modified>
</cp:coreProperties>
</file>